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DA" w:rsidRDefault="007E45DA">
      <w:pPr>
        <w:spacing w:line="58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关于组织推荐我市医药企业国内独家品种（剂型）</w:t>
      </w:r>
    </w:p>
    <w:p w:rsidR="007E45DA" w:rsidRDefault="007E45DA">
      <w:pPr>
        <w:spacing w:line="58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进入国家医保目录的通知</w:t>
      </w:r>
    </w:p>
    <w:p w:rsidR="007E45DA" w:rsidRDefault="007E45DA">
      <w:pPr>
        <w:spacing w:line="580" w:lineRule="exact"/>
        <w:rPr>
          <w:rFonts w:ascii="Times New Roman" w:hAnsi="Times New Roman"/>
        </w:rPr>
      </w:pPr>
    </w:p>
    <w:p w:rsidR="007E45DA" w:rsidRPr="00464B63" w:rsidRDefault="007E45DA">
      <w:pPr>
        <w:spacing w:line="580" w:lineRule="exact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宋体" w:cs="宋体" w:hint="eastAsia"/>
          <w:sz w:val="32"/>
          <w:szCs w:val="32"/>
        </w:rPr>
        <w:t>各县（市）区经信局、相关企业：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  <w:shd w:val="clear" w:color="auto" w:fill="FFFFFF"/>
        </w:rPr>
      </w:pPr>
      <w:r w:rsidRPr="00464B63">
        <w:rPr>
          <w:rFonts w:ascii="仿宋_GB2312" w:eastAsia="仿宋_GB2312" w:hAnsi="宋体" w:cs="宋体" w:hint="eastAsia"/>
          <w:sz w:val="32"/>
          <w:szCs w:val="32"/>
        </w:rPr>
        <w:t>为</w:t>
      </w:r>
      <w:r w:rsidRPr="00464B63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贯彻落实</w:t>
      </w:r>
      <w:r w:rsidRPr="00464B63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“</w:t>
      </w:r>
      <w:r w:rsidRPr="00464B63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三品</w:t>
      </w:r>
      <w:r w:rsidRPr="00464B63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”</w:t>
      </w:r>
      <w:r w:rsidRPr="00464B63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战略精神，做大做强我省医药优势品种，推动全省医药行业供给侧改革，促进医药工业经济加快发展，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根据省级文件有关要求，</w:t>
      </w:r>
      <w:r w:rsidRPr="00464B63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现组织开展全市医药企业国内独家品种（剂型）纳入国家医保目录推荐工作。现将有关事项通知如下：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64B63">
        <w:rPr>
          <w:rFonts w:ascii="仿宋_GB2312" w:eastAsia="仿宋_GB2312" w:hAnsi="黑体" w:hint="eastAsia"/>
          <w:sz w:val="32"/>
          <w:szCs w:val="32"/>
        </w:rPr>
        <w:t>一、推荐条件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Times New Roman"/>
          <w:sz w:val="32"/>
          <w:szCs w:val="32"/>
        </w:rPr>
        <w:t>1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．注册地和生产地均在湖南省辖区内的药品生产企业。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Times New Roman"/>
          <w:sz w:val="32"/>
          <w:szCs w:val="32"/>
        </w:rPr>
        <w:t>2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．本次推荐的药品品种必须是国内独家品种或剂型，具体条件包括：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宋体" w:cs="宋体" w:hint="eastAsia"/>
          <w:sz w:val="32"/>
          <w:szCs w:val="32"/>
        </w:rPr>
        <w:t>（</w:t>
      </w:r>
      <w:r w:rsidRPr="00464B63">
        <w:rPr>
          <w:rFonts w:ascii="仿宋_GB2312" w:eastAsia="仿宋_GB2312" w:hAnsi="Times New Roman"/>
          <w:sz w:val="32"/>
          <w:szCs w:val="32"/>
        </w:rPr>
        <w:t>1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）</w:t>
      </w:r>
      <w:r w:rsidRPr="00464B63">
        <w:rPr>
          <w:rFonts w:ascii="仿宋_GB2312" w:eastAsia="仿宋_GB2312" w:hAnsi="Times New Roman"/>
          <w:sz w:val="32"/>
          <w:szCs w:val="32"/>
        </w:rPr>
        <w:t>2009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年以后新批准生产的品种；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宋体" w:cs="宋体" w:hint="eastAsia"/>
          <w:sz w:val="32"/>
          <w:szCs w:val="32"/>
        </w:rPr>
        <w:t>（</w:t>
      </w:r>
      <w:r w:rsidRPr="00464B63">
        <w:rPr>
          <w:rFonts w:ascii="仿宋_GB2312" w:eastAsia="仿宋_GB2312" w:hAnsi="Times New Roman"/>
          <w:sz w:val="32"/>
          <w:szCs w:val="32"/>
        </w:rPr>
        <w:t>2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）</w:t>
      </w:r>
      <w:r w:rsidRPr="00464B63">
        <w:rPr>
          <w:rFonts w:ascii="仿宋_GB2312" w:eastAsia="仿宋_GB2312" w:hAnsi="Times New Roman"/>
          <w:sz w:val="32"/>
          <w:szCs w:val="32"/>
        </w:rPr>
        <w:t>2009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年以后已纳入</w:t>
      </w:r>
      <w:r w:rsidRPr="00464B63">
        <w:rPr>
          <w:rFonts w:ascii="仿宋_GB2312" w:eastAsia="仿宋_GB2312" w:hAnsi="Times New Roman"/>
          <w:sz w:val="32"/>
          <w:szCs w:val="32"/>
        </w:rPr>
        <w:t>10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个省医保目录的品种；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宋体" w:cs="宋体" w:hint="eastAsia"/>
          <w:sz w:val="32"/>
          <w:szCs w:val="32"/>
        </w:rPr>
        <w:t>（</w:t>
      </w:r>
      <w:r w:rsidRPr="00464B63">
        <w:rPr>
          <w:rFonts w:ascii="仿宋_GB2312" w:eastAsia="仿宋_GB2312" w:hAnsi="Times New Roman"/>
          <w:sz w:val="32"/>
          <w:szCs w:val="32"/>
        </w:rPr>
        <w:t>3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）重大创新型药品；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宋体" w:cs="宋体" w:hint="eastAsia"/>
          <w:sz w:val="32"/>
          <w:szCs w:val="32"/>
        </w:rPr>
        <w:t>（</w:t>
      </w:r>
      <w:r w:rsidRPr="00464B63">
        <w:rPr>
          <w:rFonts w:ascii="仿宋_GB2312" w:eastAsia="仿宋_GB2312" w:hAnsi="Times New Roman"/>
          <w:sz w:val="32"/>
          <w:szCs w:val="32"/>
        </w:rPr>
        <w:t>4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）确实具备做大做强的重点品种。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64B63">
        <w:rPr>
          <w:rFonts w:ascii="仿宋_GB2312" w:eastAsia="仿宋_GB2312" w:hAnsi="黑体" w:hint="eastAsia"/>
          <w:sz w:val="32"/>
          <w:szCs w:val="32"/>
        </w:rPr>
        <w:t>二、推荐材料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Times New Roman"/>
          <w:sz w:val="32"/>
          <w:szCs w:val="32"/>
        </w:rPr>
        <w:t>1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．请药品生产企业填报《湖南省独家药品（剂型）推荐国家医保目录申请表》（附件</w:t>
      </w:r>
      <w:r w:rsidRPr="00464B63">
        <w:rPr>
          <w:rFonts w:ascii="仿宋_GB2312" w:eastAsia="仿宋_GB2312" w:hAnsi="Times New Roman"/>
          <w:sz w:val="32"/>
          <w:szCs w:val="32"/>
        </w:rPr>
        <w:t>1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），申报材料真实性承诺书（企业法人代表签字）、企业简介（不超过</w:t>
      </w:r>
      <w:r w:rsidRPr="00464B63">
        <w:rPr>
          <w:rFonts w:ascii="仿宋_GB2312" w:eastAsia="仿宋_GB2312" w:hAnsi="Times New Roman"/>
          <w:sz w:val="32"/>
          <w:szCs w:val="32"/>
        </w:rPr>
        <w:t>1500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字）、新药证书、产品生产批件、物价文件、招采中标、专利证书、高新技术企业、省级以上政府奖项、进入外省医保目录有关证明等相关材料复印件作为附件一并提供，提交纸质文件一式二份，并同时提交电子版。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64B63">
        <w:rPr>
          <w:rFonts w:ascii="仿宋_GB2312" w:eastAsia="仿宋_GB2312" w:hAnsi="Times New Roman"/>
          <w:sz w:val="32"/>
          <w:szCs w:val="32"/>
        </w:rPr>
        <w:t>2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．请药品生产企业填写《建议推荐进入国家医保目录的省内医药产品汇总表》（附件</w:t>
      </w:r>
      <w:r w:rsidRPr="00464B63">
        <w:rPr>
          <w:rFonts w:ascii="仿宋_GB2312" w:eastAsia="仿宋_GB2312" w:hAnsi="Times New Roman"/>
          <w:sz w:val="32"/>
          <w:szCs w:val="32"/>
        </w:rPr>
        <w:t>2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）和《</w:t>
      </w:r>
      <w:r w:rsidRPr="00464B63">
        <w:rPr>
          <w:rFonts w:ascii="仿宋_GB2312" w:eastAsia="仿宋_GB2312" w:hAnsi="宋体" w:cs="宋体" w:hint="eastAsia"/>
          <w:spacing w:val="-10"/>
          <w:sz w:val="32"/>
          <w:szCs w:val="32"/>
        </w:rPr>
        <w:t>国家医保目录（</w:t>
      </w:r>
      <w:r w:rsidRPr="00464B63">
        <w:rPr>
          <w:rFonts w:ascii="仿宋_GB2312" w:eastAsia="仿宋_GB2312" w:hAnsi="Times New Roman"/>
          <w:spacing w:val="-10"/>
          <w:sz w:val="32"/>
          <w:szCs w:val="32"/>
        </w:rPr>
        <w:t>2009</w:t>
      </w:r>
      <w:r w:rsidRPr="00464B63">
        <w:rPr>
          <w:rFonts w:ascii="仿宋_GB2312" w:eastAsia="仿宋_GB2312" w:hAnsi="宋体" w:cs="宋体" w:hint="eastAsia"/>
          <w:spacing w:val="-10"/>
          <w:sz w:val="32"/>
          <w:szCs w:val="32"/>
        </w:rPr>
        <w:t>版）中湖南医药企业品种汇总表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》（附件</w:t>
      </w:r>
      <w:r w:rsidRPr="00464B63">
        <w:rPr>
          <w:rFonts w:ascii="仿宋_GB2312" w:eastAsia="仿宋_GB2312" w:hAnsi="Times New Roman"/>
          <w:sz w:val="32"/>
          <w:szCs w:val="32"/>
        </w:rPr>
        <w:t>3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7E45DA" w:rsidRPr="00464B63" w:rsidRDefault="007E45DA" w:rsidP="00464B63">
      <w:pPr>
        <w:widowControl/>
        <w:spacing w:line="600" w:lineRule="exact"/>
        <w:ind w:firstLine="645"/>
        <w:rPr>
          <w:rFonts w:ascii="仿宋_GB2312" w:eastAsia="仿宋_GB2312"/>
          <w:color w:val="000000"/>
          <w:kern w:val="0"/>
          <w:sz w:val="32"/>
          <w:szCs w:val="32"/>
        </w:rPr>
      </w:pPr>
      <w:r w:rsidRPr="00464B63">
        <w:rPr>
          <w:rFonts w:ascii="仿宋_GB2312" w:eastAsia="仿宋_GB2312" w:hint="eastAsia"/>
          <w:color w:val="000000"/>
          <w:kern w:val="0"/>
          <w:sz w:val="32"/>
          <w:szCs w:val="32"/>
        </w:rPr>
        <w:t>请各县市区经信局严格把关，认真组织推荐符合条件的医药</w:t>
      </w:r>
      <w:r w:rsidRPr="00464B63">
        <w:rPr>
          <w:rFonts w:ascii="仿宋_GB2312" w:eastAsia="仿宋_GB2312" w:hint="eastAsia"/>
          <w:sz w:val="32"/>
          <w:szCs w:val="32"/>
        </w:rPr>
        <w:t>企业申报</w:t>
      </w:r>
      <w:r w:rsidRPr="00464B63">
        <w:rPr>
          <w:rFonts w:ascii="仿宋_GB2312" w:eastAsia="仿宋_GB2312" w:hint="eastAsia"/>
          <w:color w:val="000000"/>
          <w:kern w:val="0"/>
          <w:sz w:val="32"/>
          <w:szCs w:val="32"/>
        </w:rPr>
        <w:t>，并于</w:t>
      </w:r>
      <w:r w:rsidRPr="00464B63">
        <w:rPr>
          <w:rFonts w:ascii="仿宋_GB2312" w:eastAsia="仿宋_GB2312"/>
          <w:color w:val="000000"/>
          <w:kern w:val="0"/>
          <w:sz w:val="32"/>
          <w:szCs w:val="32"/>
        </w:rPr>
        <w:t>10</w:t>
      </w:r>
      <w:r w:rsidRPr="00464B63"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 w:rsidRPr="00464B63">
        <w:rPr>
          <w:rFonts w:ascii="仿宋_GB2312" w:eastAsia="仿宋_GB2312"/>
          <w:color w:val="000000"/>
          <w:kern w:val="0"/>
          <w:sz w:val="32"/>
          <w:szCs w:val="32"/>
        </w:rPr>
        <w:t>31</w:t>
      </w:r>
      <w:r w:rsidRPr="00464B63">
        <w:rPr>
          <w:rFonts w:ascii="仿宋_GB2312" w:eastAsia="仿宋_GB2312" w:hint="eastAsia"/>
          <w:color w:val="000000"/>
          <w:kern w:val="0"/>
          <w:sz w:val="32"/>
          <w:szCs w:val="32"/>
        </w:rPr>
        <w:t>日前正式行文上报我委原材料与消费品工业科，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逾期不候</w:t>
      </w:r>
      <w:r w:rsidRPr="00464B63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宋体" w:cs="宋体" w:hint="eastAsia"/>
          <w:sz w:val="32"/>
          <w:szCs w:val="32"/>
        </w:rPr>
        <w:t>联系人：王思思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宋体" w:cs="宋体" w:hint="eastAsia"/>
          <w:sz w:val="32"/>
          <w:szCs w:val="32"/>
        </w:rPr>
        <w:t>联系方式：</w:t>
      </w:r>
      <w:r w:rsidRPr="00464B63">
        <w:rPr>
          <w:rFonts w:ascii="仿宋_GB2312" w:eastAsia="仿宋_GB2312" w:hAnsi="Times New Roman"/>
          <w:sz w:val="32"/>
          <w:szCs w:val="32"/>
        </w:rPr>
        <w:t>0731-28681032,15873381599</w:t>
      </w: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宋体" w:cs="宋体" w:hint="eastAsia"/>
          <w:sz w:val="32"/>
          <w:szCs w:val="32"/>
        </w:rPr>
        <w:t>邮箱：</w:t>
      </w:r>
      <w:hyperlink r:id="rId6" w:history="1">
        <w:r w:rsidRPr="00464B63">
          <w:rPr>
            <w:rStyle w:val="Hyperlink"/>
            <w:rFonts w:ascii="仿宋_GB2312" w:eastAsia="仿宋_GB2312" w:hAnsi="Times New Roman"/>
            <w:color w:val="auto"/>
            <w:sz w:val="32"/>
            <w:szCs w:val="32"/>
          </w:rPr>
          <w:t>176798185@qq.com</w:t>
        </w:r>
      </w:hyperlink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7E45DA" w:rsidRPr="00464B63" w:rsidRDefault="007E45DA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宋体" w:cs="宋体" w:hint="eastAsia"/>
          <w:sz w:val="32"/>
          <w:szCs w:val="32"/>
        </w:rPr>
        <w:t>附件</w:t>
      </w:r>
      <w:r w:rsidRPr="00464B63">
        <w:rPr>
          <w:rFonts w:ascii="仿宋_GB2312" w:eastAsia="仿宋_GB2312" w:hAnsi="Times New Roman"/>
          <w:sz w:val="32"/>
          <w:szCs w:val="32"/>
        </w:rPr>
        <w:t>1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：湖南省独家药品（剂型）推荐国家医保目录申请表</w:t>
      </w:r>
    </w:p>
    <w:p w:rsidR="007E45DA" w:rsidRPr="00464B63" w:rsidRDefault="007E45DA">
      <w:pPr>
        <w:widowControl/>
        <w:spacing w:line="58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宋体" w:cs="宋体" w:hint="eastAsia"/>
          <w:sz w:val="32"/>
          <w:szCs w:val="32"/>
        </w:rPr>
        <w:t>附件</w:t>
      </w:r>
      <w:r w:rsidRPr="00464B63">
        <w:rPr>
          <w:rFonts w:ascii="仿宋_GB2312" w:eastAsia="仿宋_GB2312" w:hAnsi="Times New Roman"/>
          <w:sz w:val="32"/>
          <w:szCs w:val="32"/>
        </w:rPr>
        <w:t>2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：建议推荐进入国家医保目录的省内医药产品汇总表</w:t>
      </w:r>
    </w:p>
    <w:p w:rsidR="007E45DA" w:rsidRPr="00464B63" w:rsidRDefault="007E45DA">
      <w:pPr>
        <w:widowControl/>
        <w:spacing w:line="580" w:lineRule="exact"/>
        <w:ind w:firstLineChars="200" w:firstLine="640"/>
        <w:jc w:val="left"/>
        <w:rPr>
          <w:rFonts w:ascii="仿宋_GB2312" w:eastAsia="仿宋_GB2312" w:hAnsi="Times New Roman"/>
          <w:spacing w:val="-20"/>
          <w:sz w:val="32"/>
          <w:szCs w:val="32"/>
        </w:rPr>
      </w:pPr>
      <w:r w:rsidRPr="00464B63">
        <w:rPr>
          <w:rFonts w:ascii="仿宋_GB2312" w:eastAsia="仿宋_GB2312" w:hAnsi="宋体" w:cs="宋体" w:hint="eastAsia"/>
          <w:sz w:val="32"/>
          <w:szCs w:val="32"/>
        </w:rPr>
        <w:t>附件</w:t>
      </w:r>
      <w:r w:rsidRPr="00464B63">
        <w:rPr>
          <w:rFonts w:ascii="仿宋_GB2312" w:eastAsia="仿宋_GB2312" w:hAnsi="Times New Roman"/>
          <w:sz w:val="32"/>
          <w:szCs w:val="32"/>
        </w:rPr>
        <w:t>3</w:t>
      </w:r>
      <w:r w:rsidRPr="00464B63">
        <w:rPr>
          <w:rFonts w:ascii="仿宋_GB2312" w:eastAsia="仿宋_GB2312" w:hAnsi="宋体" w:cs="宋体" w:hint="eastAsia"/>
          <w:sz w:val="32"/>
          <w:szCs w:val="32"/>
        </w:rPr>
        <w:t>：</w:t>
      </w:r>
      <w:r w:rsidRPr="00464B63">
        <w:rPr>
          <w:rFonts w:ascii="仿宋_GB2312" w:eastAsia="仿宋_GB2312" w:hAnsi="宋体" w:cs="宋体" w:hint="eastAsia"/>
          <w:spacing w:val="-10"/>
          <w:sz w:val="32"/>
          <w:szCs w:val="32"/>
        </w:rPr>
        <w:t>国家医保目录（</w:t>
      </w:r>
      <w:r w:rsidRPr="00464B63">
        <w:rPr>
          <w:rFonts w:ascii="仿宋_GB2312" w:eastAsia="仿宋_GB2312" w:hAnsi="Times New Roman"/>
          <w:spacing w:val="-10"/>
          <w:sz w:val="32"/>
          <w:szCs w:val="32"/>
        </w:rPr>
        <w:t>2009</w:t>
      </w:r>
      <w:r w:rsidRPr="00464B63">
        <w:rPr>
          <w:rFonts w:ascii="仿宋_GB2312" w:eastAsia="仿宋_GB2312" w:hAnsi="宋体" w:cs="宋体" w:hint="eastAsia"/>
          <w:spacing w:val="-10"/>
          <w:sz w:val="32"/>
          <w:szCs w:val="32"/>
        </w:rPr>
        <w:t>版）中湖南医药企业品种汇总表</w:t>
      </w:r>
    </w:p>
    <w:p w:rsidR="007E45DA" w:rsidRPr="00464B63" w:rsidRDefault="007E45DA">
      <w:pPr>
        <w:widowControl/>
        <w:spacing w:line="58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</w:p>
    <w:p w:rsidR="007E45DA" w:rsidRPr="00464B63" w:rsidRDefault="007E45DA">
      <w:pPr>
        <w:widowControl/>
        <w:spacing w:line="580" w:lineRule="exact"/>
        <w:jc w:val="right"/>
        <w:rPr>
          <w:rFonts w:ascii="仿宋_GB2312" w:eastAsia="仿宋_GB2312" w:hAnsi="Times New Roman"/>
          <w:sz w:val="32"/>
          <w:szCs w:val="32"/>
        </w:rPr>
      </w:pPr>
      <w:r w:rsidRPr="00464B63">
        <w:rPr>
          <w:rFonts w:ascii="仿宋_GB2312" w:eastAsia="仿宋_GB2312" w:hAnsi="宋体" w:cs="宋体" w:hint="eastAsia"/>
          <w:sz w:val="32"/>
          <w:szCs w:val="32"/>
        </w:rPr>
        <w:t>株洲市经济和信息化委员会</w:t>
      </w:r>
    </w:p>
    <w:p w:rsidR="007E45DA" w:rsidRPr="00464B63" w:rsidRDefault="007E45DA">
      <w:pPr>
        <w:widowControl/>
        <w:spacing w:line="580" w:lineRule="exact"/>
        <w:jc w:val="right"/>
        <w:rPr>
          <w:rFonts w:ascii="仿宋_GB2312" w:eastAsia="仿宋_GB2312" w:hAnsi="Times New Roman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0"/>
          <w:attr w:name="Year" w:val="2016"/>
        </w:smartTagPr>
        <w:r w:rsidRPr="00464B63">
          <w:rPr>
            <w:rFonts w:ascii="仿宋_GB2312" w:eastAsia="仿宋_GB2312" w:hAnsi="Times New Roman"/>
            <w:sz w:val="32"/>
            <w:szCs w:val="32"/>
          </w:rPr>
          <w:t>2016</w:t>
        </w:r>
        <w:r w:rsidRPr="00464B63">
          <w:rPr>
            <w:rFonts w:ascii="仿宋_GB2312" w:eastAsia="仿宋_GB2312" w:hAnsi="宋体" w:cs="宋体" w:hint="eastAsia"/>
            <w:sz w:val="32"/>
            <w:szCs w:val="32"/>
          </w:rPr>
          <w:t>年</w:t>
        </w:r>
        <w:r w:rsidRPr="00464B63">
          <w:rPr>
            <w:rFonts w:ascii="仿宋_GB2312" w:eastAsia="仿宋_GB2312" w:hAnsi="Times New Roman"/>
            <w:sz w:val="32"/>
            <w:szCs w:val="32"/>
          </w:rPr>
          <w:t>10</w:t>
        </w:r>
        <w:r w:rsidRPr="00464B63">
          <w:rPr>
            <w:rFonts w:ascii="仿宋_GB2312" w:eastAsia="仿宋_GB2312" w:hAnsi="宋体" w:cs="宋体" w:hint="eastAsia"/>
            <w:sz w:val="32"/>
            <w:szCs w:val="32"/>
          </w:rPr>
          <w:t>月</w:t>
        </w:r>
        <w:r w:rsidRPr="00464B63">
          <w:rPr>
            <w:rFonts w:ascii="仿宋_GB2312" w:eastAsia="仿宋_GB2312" w:hAnsi="Times New Roman"/>
            <w:sz w:val="32"/>
            <w:szCs w:val="32"/>
          </w:rPr>
          <w:t>27</w:t>
        </w:r>
        <w:r w:rsidRPr="00464B63">
          <w:rPr>
            <w:rFonts w:ascii="仿宋_GB2312" w:eastAsia="仿宋_GB2312" w:hAnsi="宋体" w:cs="宋体" w:hint="eastAsia"/>
            <w:sz w:val="32"/>
            <w:szCs w:val="32"/>
          </w:rPr>
          <w:t>日</w:t>
        </w:r>
      </w:smartTag>
    </w:p>
    <w:p w:rsidR="007E45DA" w:rsidRDefault="007E45DA">
      <w:pPr>
        <w:spacing w:line="380" w:lineRule="exact"/>
        <w:rPr>
          <w:rFonts w:ascii="??????" w:eastAsia="Times New Roman" w:hAnsi="黑体"/>
          <w:sz w:val="32"/>
          <w:szCs w:val="32"/>
        </w:rPr>
      </w:pPr>
    </w:p>
    <w:p w:rsidR="007E45DA" w:rsidRDefault="007E45DA">
      <w:pPr>
        <w:spacing w:line="380" w:lineRule="exact"/>
        <w:rPr>
          <w:rFonts w:ascii="??????" w:eastAsia="Times New Roman" w:hAnsi="黑体"/>
          <w:sz w:val="32"/>
          <w:szCs w:val="32"/>
        </w:rPr>
      </w:pPr>
    </w:p>
    <w:p w:rsidR="007E45DA" w:rsidRDefault="007E45DA">
      <w:pPr>
        <w:spacing w:line="380" w:lineRule="exact"/>
        <w:rPr>
          <w:rFonts w:ascii="??????" w:eastAsia="Times New Roman" w:hAnsi="黑体"/>
          <w:sz w:val="32"/>
          <w:szCs w:val="32"/>
        </w:rPr>
      </w:pPr>
    </w:p>
    <w:p w:rsidR="007E45DA" w:rsidRDefault="007E45DA">
      <w:pPr>
        <w:spacing w:line="380" w:lineRule="exact"/>
        <w:rPr>
          <w:rFonts w:ascii="??????" w:eastAsia="Times New Roman" w:hAnsi="黑体"/>
          <w:sz w:val="32"/>
          <w:szCs w:val="32"/>
        </w:rPr>
      </w:pPr>
    </w:p>
    <w:p w:rsidR="007E45DA" w:rsidRDefault="007E45DA">
      <w:pPr>
        <w:spacing w:line="380" w:lineRule="exact"/>
        <w:rPr>
          <w:rFonts w:ascii="??????" w:eastAsia="Times New Roman" w:hAnsi="黑体"/>
          <w:sz w:val="32"/>
          <w:szCs w:val="32"/>
        </w:rPr>
      </w:pPr>
    </w:p>
    <w:p w:rsidR="007E45DA" w:rsidRDefault="007E45DA">
      <w:pPr>
        <w:spacing w:line="380" w:lineRule="exact"/>
        <w:rPr>
          <w:rFonts w:ascii="??????" w:hAnsi="黑体"/>
          <w:sz w:val="32"/>
          <w:szCs w:val="32"/>
        </w:rPr>
      </w:pPr>
    </w:p>
    <w:p w:rsidR="007E45DA" w:rsidRDefault="007E45DA">
      <w:pPr>
        <w:spacing w:line="380" w:lineRule="exact"/>
        <w:rPr>
          <w:rFonts w:ascii="??????" w:hAnsi="黑体"/>
          <w:sz w:val="32"/>
          <w:szCs w:val="32"/>
        </w:rPr>
      </w:pPr>
    </w:p>
    <w:p w:rsidR="007E45DA" w:rsidRDefault="007E45DA">
      <w:pPr>
        <w:spacing w:line="380" w:lineRule="exact"/>
        <w:rPr>
          <w:rFonts w:ascii="??????" w:hAnsi="黑体"/>
          <w:sz w:val="32"/>
          <w:szCs w:val="32"/>
        </w:rPr>
      </w:pPr>
    </w:p>
    <w:p w:rsidR="007E45DA" w:rsidRDefault="007E45DA">
      <w:pPr>
        <w:spacing w:line="380" w:lineRule="exact"/>
        <w:rPr>
          <w:rFonts w:ascii="??????" w:hAnsi="黑体"/>
          <w:sz w:val="32"/>
          <w:szCs w:val="32"/>
        </w:rPr>
      </w:pPr>
    </w:p>
    <w:p w:rsidR="007E45DA" w:rsidRDefault="007E45DA">
      <w:pPr>
        <w:spacing w:line="380" w:lineRule="exact"/>
        <w:rPr>
          <w:rFonts w:ascii="??????" w:eastAsia="Times New Roman" w:hAnsi="黑体"/>
          <w:sz w:val="32"/>
          <w:szCs w:val="32"/>
        </w:rPr>
      </w:pPr>
      <w:r>
        <w:rPr>
          <w:rFonts w:ascii="??????" w:eastAsia="Times New Roman" w:hAnsi="黑体"/>
          <w:sz w:val="32"/>
          <w:szCs w:val="32"/>
        </w:rPr>
        <w:t>附件</w:t>
      </w:r>
      <w:r>
        <w:rPr>
          <w:rFonts w:ascii="??????" w:eastAsia="Times New Roman" w:hAnsi="黑体"/>
          <w:sz w:val="32"/>
          <w:szCs w:val="32"/>
        </w:rPr>
        <w:t>1</w:t>
      </w:r>
    </w:p>
    <w:p w:rsidR="007E45DA" w:rsidRDefault="007E45DA">
      <w:pPr>
        <w:spacing w:line="380" w:lineRule="exact"/>
        <w:rPr>
          <w:rFonts w:ascii="??????" w:eastAsia="Times New Roman" w:hAnsi="黑体"/>
        </w:rPr>
      </w:pPr>
    </w:p>
    <w:tbl>
      <w:tblPr>
        <w:tblW w:w="9294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668"/>
        <w:gridCol w:w="33"/>
        <w:gridCol w:w="502"/>
        <w:gridCol w:w="709"/>
        <w:gridCol w:w="163"/>
        <w:gridCol w:w="98"/>
        <w:gridCol w:w="589"/>
        <w:gridCol w:w="426"/>
        <w:gridCol w:w="261"/>
        <w:gridCol w:w="28"/>
        <w:gridCol w:w="1412"/>
        <w:gridCol w:w="544"/>
        <w:gridCol w:w="156"/>
        <w:gridCol w:w="434"/>
        <w:gridCol w:w="544"/>
        <w:gridCol w:w="299"/>
        <w:gridCol w:w="291"/>
        <w:gridCol w:w="1137"/>
      </w:tblGrid>
      <w:tr w:rsidR="007E45DA" w:rsidRPr="009C5BE4">
        <w:tc>
          <w:tcPr>
            <w:tcW w:w="929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5DA" w:rsidRPr="009C5BE4" w:rsidRDefault="007E45DA">
            <w:pPr>
              <w:widowControl/>
              <w:jc w:val="center"/>
              <w:rPr>
                <w:rFonts w:ascii="方正小标宋简体" w:eastAsia="方正小标宋简体"/>
                <w:kern w:val="0"/>
                <w:sz w:val="40"/>
                <w:szCs w:val="40"/>
              </w:rPr>
            </w:pPr>
            <w:r w:rsidRPr="009C5BE4">
              <w:rPr>
                <w:rFonts w:ascii="方正小标宋简体" w:eastAsia="方正小标宋简体" w:hint="eastAsia"/>
                <w:kern w:val="0"/>
                <w:sz w:val="40"/>
                <w:szCs w:val="40"/>
              </w:rPr>
              <w:t>湖南省独家药品（剂型）推荐国家医保目录申请表</w:t>
            </w:r>
          </w:p>
        </w:tc>
      </w:tr>
      <w:tr w:rsidR="007E45DA" w:rsidRPr="009C5BE4">
        <w:trPr>
          <w:trHeight w:val="315"/>
        </w:trPr>
        <w:tc>
          <w:tcPr>
            <w:tcW w:w="929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5DA" w:rsidRPr="009C5BE4" w:rsidRDefault="007E45DA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E45DA" w:rsidRPr="009C5BE4">
        <w:trPr>
          <w:trHeight w:val="80"/>
        </w:trPr>
        <w:tc>
          <w:tcPr>
            <w:tcW w:w="929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45DA" w:rsidRPr="009C5BE4" w:rsidRDefault="007E45DA">
            <w:pPr>
              <w:widowControl/>
              <w:spacing w:line="400" w:lineRule="exact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法人代表签字：</w:t>
            </w:r>
          </w:p>
        </w:tc>
      </w:tr>
      <w:tr w:rsidR="007E45DA" w:rsidRPr="009C5BE4">
        <w:trPr>
          <w:trHeight w:val="21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4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企业名称</w:t>
            </w:r>
          </w:p>
        </w:tc>
        <w:tc>
          <w:tcPr>
            <w:tcW w:w="48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E45DA" w:rsidRPr="009C5BE4" w:rsidRDefault="007E45DA">
            <w:pPr>
              <w:widowControl/>
              <w:spacing w:line="440" w:lineRule="exact"/>
              <w:rPr>
                <w:rFonts w:eastAsia="仿宋_GB2312"/>
                <w:kern w:val="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4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企业代码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40" w:lineRule="exact"/>
              <w:rPr>
                <w:rFonts w:eastAsia="仿宋_GB2312"/>
                <w:kern w:val="0"/>
              </w:rPr>
            </w:pPr>
          </w:p>
        </w:tc>
      </w:tr>
      <w:tr w:rsidR="007E45DA" w:rsidRPr="009C5BE4">
        <w:trPr>
          <w:trHeight w:val="13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4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详细地址</w:t>
            </w:r>
          </w:p>
        </w:tc>
        <w:tc>
          <w:tcPr>
            <w:tcW w:w="759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40" w:lineRule="exact"/>
              <w:rPr>
                <w:rFonts w:eastAsia="仿宋_GB2312"/>
                <w:kern w:val="0"/>
              </w:rPr>
            </w:pPr>
          </w:p>
        </w:tc>
      </w:tr>
      <w:tr w:rsidR="007E45DA" w:rsidRPr="009C5BE4">
        <w:trPr>
          <w:trHeight w:val="9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4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法人性质</w:t>
            </w:r>
          </w:p>
        </w:tc>
        <w:tc>
          <w:tcPr>
            <w:tcW w:w="48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4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4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注册资本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4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7E45DA" w:rsidRPr="009C5BE4">
        <w:trPr>
          <w:trHeight w:val="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企业法人代表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rPr>
                <w:rFonts w:eastAsia="仿宋_GB2312"/>
                <w:kern w:val="0"/>
              </w:rPr>
            </w:pPr>
          </w:p>
        </w:tc>
        <w:tc>
          <w:tcPr>
            <w:tcW w:w="1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职</w:t>
            </w:r>
            <w:r w:rsidRPr="009C5BE4">
              <w:rPr>
                <w:rFonts w:eastAsia="仿宋_GB2312"/>
                <w:kern w:val="0"/>
              </w:rPr>
              <w:t xml:space="preserve">  </w:t>
            </w:r>
            <w:r w:rsidRPr="009C5BE4">
              <w:rPr>
                <w:rFonts w:eastAsia="仿宋_GB2312" w:hint="eastAsia"/>
                <w:kern w:val="0"/>
              </w:rPr>
              <w:t>务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spacing w:line="300" w:lineRule="exact"/>
              <w:rPr>
                <w:rFonts w:eastAsia="仿宋_GB2312"/>
                <w:kern w:val="0"/>
              </w:rPr>
            </w:pPr>
          </w:p>
        </w:tc>
        <w:tc>
          <w:tcPr>
            <w:tcW w:w="2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办公电话：</w:t>
            </w:r>
          </w:p>
          <w:p w:rsidR="007E45DA" w:rsidRPr="009C5BE4" w:rsidRDefault="007E45DA">
            <w:pPr>
              <w:widowControl/>
              <w:spacing w:line="300" w:lineRule="exact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手</w:t>
            </w:r>
            <w:r w:rsidRPr="009C5BE4">
              <w:rPr>
                <w:rFonts w:eastAsia="仿宋_GB2312"/>
                <w:kern w:val="0"/>
              </w:rPr>
              <w:t xml:space="preserve">    </w:t>
            </w:r>
            <w:r w:rsidRPr="009C5BE4">
              <w:rPr>
                <w:rFonts w:eastAsia="仿宋_GB2312" w:hint="eastAsia"/>
                <w:kern w:val="0"/>
              </w:rPr>
              <w:t>机：</w:t>
            </w:r>
          </w:p>
        </w:tc>
      </w:tr>
      <w:tr w:rsidR="007E45DA" w:rsidRPr="009C5BE4">
        <w:trPr>
          <w:trHeight w:val="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联系人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rPr>
                <w:rFonts w:eastAsia="仿宋_GB2312"/>
                <w:kern w:val="0"/>
              </w:rPr>
            </w:pPr>
          </w:p>
        </w:tc>
        <w:tc>
          <w:tcPr>
            <w:tcW w:w="1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职</w:t>
            </w:r>
            <w:r w:rsidRPr="009C5BE4">
              <w:rPr>
                <w:rFonts w:eastAsia="仿宋_GB2312"/>
                <w:kern w:val="0"/>
              </w:rPr>
              <w:t xml:space="preserve">  </w:t>
            </w:r>
            <w:r w:rsidRPr="009C5BE4">
              <w:rPr>
                <w:rFonts w:eastAsia="仿宋_GB2312" w:hint="eastAsia"/>
                <w:kern w:val="0"/>
              </w:rPr>
              <w:t>务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spacing w:line="3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办公电话：</w:t>
            </w:r>
          </w:p>
          <w:p w:rsidR="007E45DA" w:rsidRPr="009C5BE4" w:rsidRDefault="007E45DA">
            <w:pPr>
              <w:widowControl/>
              <w:spacing w:line="300" w:lineRule="exact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手</w:t>
            </w:r>
            <w:r w:rsidRPr="009C5BE4">
              <w:rPr>
                <w:rFonts w:eastAsia="仿宋_GB2312"/>
                <w:kern w:val="0"/>
              </w:rPr>
              <w:t xml:space="preserve">    </w:t>
            </w:r>
            <w:r w:rsidRPr="009C5BE4">
              <w:rPr>
                <w:rFonts w:eastAsia="仿宋_GB2312" w:hint="eastAsia"/>
                <w:kern w:val="0"/>
              </w:rPr>
              <w:t>机：</w:t>
            </w:r>
          </w:p>
        </w:tc>
      </w:tr>
      <w:tr w:rsidR="007E45DA" w:rsidRPr="009C5BE4">
        <w:trPr>
          <w:trHeight w:val="450"/>
        </w:trPr>
        <w:tc>
          <w:tcPr>
            <w:tcW w:w="92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2"/>
              </w:rPr>
            </w:pPr>
            <w:r w:rsidRPr="009C5BE4">
              <w:rPr>
                <w:rFonts w:eastAsia="仿宋_GB2312" w:hint="eastAsia"/>
                <w:kern w:val="0"/>
                <w:sz w:val="22"/>
              </w:rPr>
              <w:t>企业生产经营情况</w:t>
            </w:r>
          </w:p>
        </w:tc>
      </w:tr>
      <w:tr w:rsidR="007E45DA" w:rsidRPr="009C5BE4">
        <w:trPr>
          <w:trHeight w:val="47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6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4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主营业务收入</w:t>
            </w:r>
          </w:p>
        </w:tc>
        <w:tc>
          <w:tcPr>
            <w:tcW w:w="2835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研发投入占主营业务收入的</w:t>
            </w:r>
            <w:r w:rsidRPr="009C5BE4">
              <w:rPr>
                <w:rFonts w:eastAsia="仿宋_GB2312"/>
                <w:kern w:val="0"/>
              </w:rPr>
              <w:t xml:space="preserve"> </w:t>
            </w:r>
            <w:r w:rsidRPr="009C5BE4">
              <w:rPr>
                <w:rFonts w:eastAsia="仿宋_GB2312" w:hint="eastAsia"/>
                <w:kern w:val="0"/>
              </w:rPr>
              <w:t>比重</w:t>
            </w:r>
            <w:r w:rsidRPr="009C5BE4">
              <w:rPr>
                <w:rFonts w:eastAsia="仿宋_GB2312"/>
                <w:kern w:val="0"/>
              </w:rPr>
              <w:t>R</w:t>
            </w:r>
            <w:r>
              <w:rPr>
                <w:rFonts w:ascii="宋体" w:hAnsi="宋体" w:cs="宋体" w:hint="eastAsia"/>
                <w:kern w:val="0"/>
              </w:rPr>
              <w:t>∝</w:t>
            </w:r>
            <w:r>
              <w:rPr>
                <w:rFonts w:eastAsia="仿宋_GB2312" w:cs="Calibri"/>
                <w:kern w:val="0"/>
              </w:rPr>
              <w:t>D</w:t>
            </w:r>
            <w:r w:rsidRPr="009C5BE4">
              <w:rPr>
                <w:rFonts w:eastAsia="仿宋_GB2312" w:hint="eastAsia"/>
                <w:kern w:val="0"/>
              </w:rPr>
              <w:t>（</w:t>
            </w:r>
            <w:r w:rsidRPr="009C5BE4">
              <w:rPr>
                <w:rFonts w:eastAsia="仿宋_GB2312"/>
                <w:kern w:val="0"/>
              </w:rPr>
              <w:t>%</w:t>
            </w:r>
            <w:r w:rsidRPr="009C5BE4">
              <w:rPr>
                <w:rFonts w:eastAsia="仿宋_GB2312" w:hint="eastAsia"/>
                <w:kern w:val="0"/>
              </w:rPr>
              <w:t>）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研发人员数（人）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上缴税收</w:t>
            </w:r>
          </w:p>
          <w:p w:rsidR="007E45DA" w:rsidRPr="009C5BE4" w:rsidRDefault="007E45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（万元）</w:t>
            </w:r>
          </w:p>
        </w:tc>
      </w:tr>
      <w:tr w:rsidR="007E45DA" w:rsidRPr="009C5BE4">
        <w:trPr>
          <w:trHeight w:val="27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6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spacing w:line="30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/>
                <w:kern w:val="0"/>
              </w:rPr>
              <w:t xml:space="preserve"> </w:t>
            </w:r>
            <w:r w:rsidRPr="009C5BE4">
              <w:rPr>
                <w:rFonts w:eastAsia="仿宋_GB2312" w:hint="eastAsia"/>
                <w:kern w:val="0"/>
              </w:rPr>
              <w:t>累计</w:t>
            </w:r>
            <w:r w:rsidRPr="009C5BE4">
              <w:rPr>
                <w:rFonts w:eastAsia="仿宋_GB2312"/>
                <w:kern w:val="0"/>
              </w:rPr>
              <w:t>(</w:t>
            </w:r>
            <w:r w:rsidRPr="009C5BE4">
              <w:rPr>
                <w:rFonts w:eastAsia="仿宋_GB2312" w:hint="eastAsia"/>
                <w:kern w:val="0"/>
              </w:rPr>
              <w:t>万元</w:t>
            </w:r>
            <w:r w:rsidRPr="009C5BE4">
              <w:rPr>
                <w:rFonts w:eastAsia="仿宋_GB2312"/>
                <w:kern w:val="0"/>
              </w:rPr>
              <w:t>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增速（</w:t>
            </w:r>
            <w:r w:rsidRPr="009C5BE4">
              <w:rPr>
                <w:rFonts w:eastAsia="仿宋_GB2312"/>
                <w:kern w:val="0"/>
              </w:rPr>
              <w:t>%</w:t>
            </w:r>
            <w:r w:rsidRPr="009C5BE4">
              <w:rPr>
                <w:rFonts w:eastAsia="仿宋_GB2312" w:hint="eastAsia"/>
                <w:kern w:val="0"/>
              </w:rPr>
              <w:t>）</w:t>
            </w:r>
          </w:p>
        </w:tc>
        <w:tc>
          <w:tcPr>
            <w:tcW w:w="283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7E45DA" w:rsidRPr="009C5BE4">
        <w:trPr>
          <w:trHeight w:val="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/>
                <w:kern w:val="0"/>
              </w:rPr>
              <w:t xml:space="preserve"> 2013</w:t>
            </w:r>
            <w:r w:rsidRPr="009C5BE4">
              <w:rPr>
                <w:rFonts w:eastAsia="仿宋_GB2312" w:hint="eastAsia"/>
                <w:kern w:val="0"/>
              </w:rPr>
              <w:t>年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7E45DA" w:rsidRPr="009C5BE4">
        <w:trPr>
          <w:trHeight w:val="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ind w:firstLineChars="200" w:firstLine="420"/>
              <w:rPr>
                <w:rFonts w:eastAsia="仿宋_GB2312"/>
                <w:kern w:val="0"/>
              </w:rPr>
            </w:pPr>
            <w:r w:rsidRPr="009C5BE4">
              <w:rPr>
                <w:rFonts w:eastAsia="仿宋_GB2312"/>
                <w:kern w:val="0"/>
              </w:rPr>
              <w:t xml:space="preserve"> 2014</w:t>
            </w:r>
            <w:r w:rsidRPr="009C5BE4">
              <w:rPr>
                <w:rFonts w:eastAsia="仿宋_GB2312" w:hint="eastAsia"/>
                <w:kern w:val="0"/>
              </w:rPr>
              <w:t>年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7E45DA" w:rsidRPr="009C5BE4">
        <w:trPr>
          <w:trHeight w:val="1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/>
                <w:kern w:val="0"/>
              </w:rPr>
              <w:t xml:space="preserve"> 2015</w:t>
            </w:r>
            <w:r w:rsidRPr="009C5BE4">
              <w:rPr>
                <w:rFonts w:eastAsia="仿宋_GB2312" w:hint="eastAsia"/>
                <w:kern w:val="0"/>
              </w:rPr>
              <w:t>年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7E45DA" w:rsidRPr="009C5BE4">
        <w:trPr>
          <w:trHeight w:val="70"/>
        </w:trPr>
        <w:tc>
          <w:tcPr>
            <w:tcW w:w="929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申报产品情况</w:t>
            </w:r>
          </w:p>
        </w:tc>
      </w:tr>
      <w:tr w:rsidR="007E45DA" w:rsidRPr="009C5BE4">
        <w:trPr>
          <w:trHeight w:val="63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通用名</w:t>
            </w: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hint="eastAsia"/>
              </w:rPr>
              <w:t>商品名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剂型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7E45DA" w:rsidRPr="009C5BE4">
        <w:trPr>
          <w:trHeight w:val="704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规格</w:t>
            </w:r>
          </w:p>
        </w:tc>
        <w:tc>
          <w:tcPr>
            <w:tcW w:w="15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批准日期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批准文号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7E45DA" w:rsidRPr="009C5BE4">
        <w:trPr>
          <w:trHeight w:val="70"/>
        </w:trPr>
        <w:tc>
          <w:tcPr>
            <w:tcW w:w="22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拥有自主知识产权的有效发明专利（个）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进入省外医保目录</w:t>
            </w:r>
          </w:p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省份（</w:t>
            </w:r>
            <w:r w:rsidRPr="009C5BE4">
              <w:rPr>
                <w:rFonts w:eastAsia="仿宋_GB2312"/>
                <w:kern w:val="0"/>
              </w:rPr>
              <w:t>XX</w:t>
            </w:r>
            <w:r w:rsidRPr="009C5BE4">
              <w:rPr>
                <w:rFonts w:eastAsia="仿宋_GB2312" w:hint="eastAsia"/>
                <w:kern w:val="0"/>
              </w:rPr>
              <w:t>省）</w:t>
            </w:r>
          </w:p>
        </w:tc>
        <w:tc>
          <w:tcPr>
            <w:tcW w:w="34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7E45DA" w:rsidRPr="009C5BE4">
        <w:trPr>
          <w:trHeight w:val="70"/>
        </w:trPr>
        <w:tc>
          <w:tcPr>
            <w:tcW w:w="22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是否独家品种</w:t>
            </w:r>
          </w:p>
        </w:tc>
        <w:tc>
          <w:tcPr>
            <w:tcW w:w="709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ind w:firstLineChars="250" w:firstLine="525"/>
            </w:pPr>
            <w:r w:rsidRPr="009C5BE4">
              <w:rPr>
                <w:rFonts w:ascii="Arial" w:hAnsi="Arial" w:cs="Arial"/>
              </w:rPr>
              <w:t>□</w:t>
            </w:r>
            <w:r w:rsidRPr="009C5BE4">
              <w:rPr>
                <w:rFonts w:eastAsia="仿宋_GB2312" w:hint="eastAsia"/>
                <w:kern w:val="0"/>
              </w:rPr>
              <w:t>全国独家品种</w:t>
            </w:r>
            <w:r w:rsidRPr="009C5BE4">
              <w:rPr>
                <w:rFonts w:eastAsia="仿宋_GB2312"/>
                <w:kern w:val="0"/>
              </w:rPr>
              <w:t xml:space="preserve">     </w:t>
            </w:r>
            <w:r w:rsidRPr="009C5BE4">
              <w:rPr>
                <w:rFonts w:ascii="Arial" w:hAnsi="Arial" w:cs="Arial"/>
              </w:rPr>
              <w:t>□</w:t>
            </w:r>
            <w:r w:rsidRPr="009C5BE4">
              <w:rPr>
                <w:rFonts w:eastAsia="仿宋_GB2312" w:hint="eastAsia"/>
                <w:kern w:val="0"/>
              </w:rPr>
              <w:t>全国独家剂型</w:t>
            </w:r>
            <w:r w:rsidRPr="009C5BE4">
              <w:rPr>
                <w:rFonts w:eastAsia="仿宋_GB2312"/>
                <w:kern w:val="0"/>
              </w:rPr>
              <w:t xml:space="preserve">   </w:t>
            </w:r>
          </w:p>
        </w:tc>
      </w:tr>
      <w:tr w:rsidR="007E45DA" w:rsidRPr="009C5BE4">
        <w:trPr>
          <w:trHeight w:val="689"/>
        </w:trPr>
        <w:tc>
          <w:tcPr>
            <w:tcW w:w="22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市场发展前景</w:t>
            </w:r>
          </w:p>
        </w:tc>
        <w:tc>
          <w:tcPr>
            <w:tcW w:w="709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（该产品目前市场销售额及市场前景预测）</w:t>
            </w:r>
          </w:p>
        </w:tc>
      </w:tr>
      <w:tr w:rsidR="007E45DA" w:rsidRPr="009C5BE4">
        <w:trPr>
          <w:trHeight w:val="571"/>
        </w:trPr>
        <w:tc>
          <w:tcPr>
            <w:tcW w:w="22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各省已中标情况</w:t>
            </w:r>
          </w:p>
        </w:tc>
        <w:tc>
          <w:tcPr>
            <w:tcW w:w="709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（中标省份情况）</w:t>
            </w:r>
          </w:p>
        </w:tc>
      </w:tr>
      <w:tr w:rsidR="007E45DA" w:rsidRPr="009C5BE4">
        <w:trPr>
          <w:trHeight w:val="561"/>
        </w:trPr>
        <w:tc>
          <w:tcPr>
            <w:tcW w:w="22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其它说明事项</w:t>
            </w:r>
          </w:p>
        </w:tc>
        <w:tc>
          <w:tcPr>
            <w:tcW w:w="709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DA" w:rsidRPr="009C5BE4" w:rsidRDefault="007E45DA">
            <w:pPr>
              <w:widowControl/>
              <w:spacing w:line="42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7E45DA" w:rsidRPr="009C5BE4">
        <w:trPr>
          <w:trHeight w:val="152"/>
        </w:trPr>
        <w:tc>
          <w:tcPr>
            <w:tcW w:w="929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45DA" w:rsidRPr="009C5BE4" w:rsidRDefault="007E45DA">
            <w:pPr>
              <w:widowControl/>
              <w:spacing w:line="360" w:lineRule="exact"/>
              <w:jc w:val="left"/>
              <w:rPr>
                <w:rFonts w:eastAsia="仿宋_GB2312"/>
                <w:kern w:val="0"/>
              </w:rPr>
            </w:pPr>
            <w:r w:rsidRPr="009C5BE4">
              <w:rPr>
                <w:rFonts w:eastAsia="仿宋_GB2312" w:hint="eastAsia"/>
                <w:kern w:val="0"/>
              </w:rPr>
              <w:t>注：企业代码共</w:t>
            </w:r>
            <w:r w:rsidRPr="009C5BE4">
              <w:rPr>
                <w:rFonts w:eastAsia="仿宋_GB2312"/>
                <w:kern w:val="0"/>
              </w:rPr>
              <w:t>9</w:t>
            </w:r>
            <w:r w:rsidRPr="009C5BE4">
              <w:rPr>
                <w:rFonts w:eastAsia="仿宋_GB2312" w:hint="eastAsia"/>
                <w:kern w:val="0"/>
              </w:rPr>
              <w:t>位，由各级质量技术监督部门核发</w:t>
            </w:r>
          </w:p>
        </w:tc>
      </w:tr>
    </w:tbl>
    <w:p w:rsidR="007E45DA" w:rsidRDefault="007E45DA">
      <w:pPr>
        <w:widowControl/>
        <w:jc w:val="left"/>
        <w:rPr>
          <w:rFonts w:ascii="Times New Roman" w:hAnsi="Times New Roman"/>
          <w:sz w:val="32"/>
          <w:szCs w:val="32"/>
        </w:rPr>
        <w:sectPr w:rsidR="007E45DA">
          <w:footerReference w:type="default" r:id="rId7"/>
          <w:pgSz w:w="11850" w:h="16783"/>
          <w:pgMar w:top="2098" w:right="1247" w:bottom="1417" w:left="1588" w:header="851" w:footer="992" w:gutter="0"/>
          <w:cols w:space="0"/>
          <w:docGrid w:type="lines" w:linePitch="312"/>
        </w:sectPr>
      </w:pPr>
    </w:p>
    <w:p w:rsidR="007E45DA" w:rsidRDefault="007E45DA">
      <w:pPr>
        <w:jc w:val="left"/>
        <w:rPr>
          <w:rFonts w:ascii="??????" w:eastAsia="Times New Roman"/>
          <w:sz w:val="32"/>
          <w:szCs w:val="32"/>
        </w:rPr>
      </w:pPr>
      <w:r>
        <w:rPr>
          <w:rFonts w:ascii="??????" w:eastAsia="Times New Roman"/>
          <w:sz w:val="32"/>
          <w:szCs w:val="32"/>
        </w:rPr>
        <w:t>附件</w:t>
      </w:r>
      <w:r>
        <w:rPr>
          <w:rFonts w:ascii="??????" w:eastAsia="Times New Roman"/>
          <w:sz w:val="32"/>
          <w:szCs w:val="32"/>
        </w:rPr>
        <w:t>2</w:t>
      </w:r>
      <w:r>
        <w:rPr>
          <w:rFonts w:ascii="??????" w:eastAsia="Times New Roman"/>
          <w:sz w:val="32"/>
          <w:szCs w:val="32"/>
        </w:rPr>
        <w:t>：</w:t>
      </w:r>
    </w:p>
    <w:p w:rsidR="007E45DA" w:rsidRDefault="007E45DA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建议推荐进入国家医保目录的省内医药产品汇总表</w:t>
      </w:r>
    </w:p>
    <w:p w:rsidR="007E45DA" w:rsidRDefault="007E45DA">
      <w:pPr>
        <w:jc w:val="left"/>
      </w:pPr>
      <w:r>
        <w:rPr>
          <w:rFonts w:ascii="??????" w:eastAsia="Times New Roman"/>
          <w:sz w:val="32"/>
          <w:szCs w:val="32"/>
          <w:u w:val="single"/>
        </w:rPr>
        <w:t xml:space="preserve">          </w:t>
      </w:r>
      <w:r>
        <w:rPr>
          <w:rFonts w:ascii="??????" w:eastAsia="Times New Roman"/>
          <w:sz w:val="32"/>
          <w:szCs w:val="32"/>
        </w:rPr>
        <w:t>市州</w:t>
      </w:r>
      <w:r>
        <w:rPr>
          <w:rFonts w:ascii="??????" w:eastAsia="Times New Roman"/>
          <w:sz w:val="32"/>
          <w:szCs w:val="32"/>
        </w:rPr>
        <w:t xml:space="preserve">                          </w:t>
      </w:r>
      <w:r>
        <w:rPr>
          <w:rFonts w:ascii="??????" w:eastAsia="Times New Roman"/>
          <w:sz w:val="32"/>
          <w:szCs w:val="32"/>
        </w:rPr>
        <w:t>填报人：</w:t>
      </w:r>
      <w:r>
        <w:rPr>
          <w:rFonts w:ascii="??????" w:eastAsia="Times New Roman"/>
          <w:sz w:val="32"/>
          <w:szCs w:val="32"/>
          <w:u w:val="single"/>
        </w:rPr>
        <w:t xml:space="preserve">      </w:t>
      </w:r>
      <w:r>
        <w:rPr>
          <w:rFonts w:ascii="??????" w:eastAsia="Times New Roman"/>
          <w:sz w:val="32"/>
          <w:szCs w:val="32"/>
        </w:rPr>
        <w:t xml:space="preserve">  </w:t>
      </w:r>
      <w:r>
        <w:rPr>
          <w:rFonts w:ascii="??????" w:eastAsia="Times New Roman"/>
          <w:sz w:val="32"/>
          <w:szCs w:val="32"/>
        </w:rPr>
        <w:t>联系电话：</w:t>
      </w:r>
      <w:r>
        <w:rPr>
          <w:rFonts w:ascii="??????" w:eastAsia="Times New Roman"/>
          <w:sz w:val="32"/>
          <w:szCs w:val="32"/>
          <w:u w:val="single"/>
        </w:rPr>
        <w:t xml:space="preserve">         </w:t>
      </w:r>
      <w:r>
        <w:rPr>
          <w:rFonts w:ascii="??????" w:eastAsia="Times New Roman"/>
          <w:sz w:val="32"/>
          <w:szCs w:val="32"/>
        </w:rPr>
        <w:t xml:space="preserve"> </w:t>
      </w:r>
      <w:r>
        <w:rPr>
          <w:rFonts w:ascii="??????" w:eastAsia="Times New Roman"/>
          <w:sz w:val="32"/>
          <w:szCs w:val="32"/>
        </w:rPr>
        <w:t>日期：</w:t>
      </w:r>
      <w:r>
        <w:rPr>
          <w:rFonts w:ascii="??????" w:eastAsia="Times New Roman"/>
          <w:sz w:val="32"/>
          <w:szCs w:val="32"/>
          <w:u w:val="single"/>
        </w:rPr>
        <w:t xml:space="preserve">        </w:t>
      </w:r>
    </w:p>
    <w:tbl>
      <w:tblPr>
        <w:tblW w:w="150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74"/>
        <w:gridCol w:w="567"/>
        <w:gridCol w:w="1985"/>
        <w:gridCol w:w="992"/>
        <w:gridCol w:w="851"/>
        <w:gridCol w:w="1275"/>
        <w:gridCol w:w="1276"/>
        <w:gridCol w:w="1134"/>
        <w:gridCol w:w="2268"/>
        <w:gridCol w:w="877"/>
        <w:gridCol w:w="2242"/>
        <w:gridCol w:w="708"/>
      </w:tblGrid>
      <w:tr w:rsidR="007E45DA" w:rsidRPr="009C5BE4" w:rsidTr="009C5BE4">
        <w:tc>
          <w:tcPr>
            <w:tcW w:w="874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企业序号</w:t>
            </w:r>
          </w:p>
        </w:tc>
        <w:tc>
          <w:tcPr>
            <w:tcW w:w="567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序号</w:t>
            </w: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产品名称</w:t>
            </w: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剂型</w:t>
            </w:r>
          </w:p>
        </w:tc>
        <w:tc>
          <w:tcPr>
            <w:tcW w:w="851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中成药西药等</w:t>
            </w:r>
          </w:p>
        </w:tc>
        <w:tc>
          <w:tcPr>
            <w:tcW w:w="1275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所属大类别</w:t>
            </w:r>
          </w:p>
        </w:tc>
        <w:tc>
          <w:tcPr>
            <w:tcW w:w="1276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所属小类别</w:t>
            </w: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t>15</w:t>
            </w:r>
            <w:r w:rsidRPr="009C5BE4">
              <w:rPr>
                <w:rFonts w:hint="eastAsia"/>
              </w:rPr>
              <w:t>年销售收入额（万元）</w:t>
            </w:r>
          </w:p>
        </w:tc>
        <w:tc>
          <w:tcPr>
            <w:tcW w:w="2268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生产批准文号</w:t>
            </w:r>
          </w:p>
        </w:tc>
        <w:tc>
          <w:tcPr>
            <w:tcW w:w="877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是否原国家医保产品</w:t>
            </w:r>
          </w:p>
        </w:tc>
        <w:tc>
          <w:tcPr>
            <w:tcW w:w="2242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生产企业</w:t>
            </w:r>
          </w:p>
        </w:tc>
        <w:tc>
          <w:tcPr>
            <w:tcW w:w="708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备注</w:t>
            </w:r>
          </w:p>
        </w:tc>
      </w:tr>
      <w:tr w:rsidR="007E45DA" w:rsidRPr="009C5BE4" w:rsidTr="009C5BE4">
        <w:trPr>
          <w:trHeight w:val="624"/>
        </w:trPr>
        <w:tc>
          <w:tcPr>
            <w:tcW w:w="874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  <w:b/>
                <w:sz w:val="24"/>
                <w:szCs w:val="24"/>
              </w:rPr>
              <w:t>例如：</w:t>
            </w:r>
            <w:r w:rsidRPr="009C5BE4">
              <w:t>1</w:t>
            </w:r>
          </w:p>
        </w:tc>
        <w:tc>
          <w:tcPr>
            <w:tcW w:w="567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t>1</w:t>
            </w: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正清风痛宁缓释片</w:t>
            </w: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缓释剂</w:t>
            </w:r>
          </w:p>
        </w:tc>
        <w:tc>
          <w:tcPr>
            <w:tcW w:w="851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中成药</w:t>
            </w:r>
          </w:p>
        </w:tc>
        <w:tc>
          <w:tcPr>
            <w:tcW w:w="1275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内科用药</w:t>
            </w:r>
          </w:p>
        </w:tc>
        <w:tc>
          <w:tcPr>
            <w:tcW w:w="1276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祛湿剂</w:t>
            </w: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t>4700</w:t>
            </w:r>
          </w:p>
        </w:tc>
        <w:tc>
          <w:tcPr>
            <w:tcW w:w="2268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国药准字</w:t>
            </w:r>
            <w:r w:rsidRPr="009C5BE4">
              <w:t>Z20010174</w:t>
            </w:r>
          </w:p>
        </w:tc>
        <w:tc>
          <w:tcPr>
            <w:tcW w:w="877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是</w:t>
            </w:r>
          </w:p>
        </w:tc>
        <w:tc>
          <w:tcPr>
            <w:tcW w:w="2242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湖南正清制药集团股份有限公司</w:t>
            </w:r>
          </w:p>
        </w:tc>
        <w:tc>
          <w:tcPr>
            <w:tcW w:w="70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7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67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51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77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4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0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7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67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51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77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4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0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7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67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51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77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4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0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7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67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51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77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4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0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7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67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51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77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4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0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7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67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51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5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6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68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77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4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08" w:type="dxa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7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67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51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5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6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68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77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4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08" w:type="dxa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7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67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51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5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276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68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877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224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08" w:type="dxa"/>
          </w:tcPr>
          <w:p w:rsidR="007E45DA" w:rsidRPr="009C5BE4" w:rsidRDefault="007E45DA" w:rsidP="009C5BE4">
            <w:pPr>
              <w:jc w:val="center"/>
            </w:pPr>
          </w:p>
        </w:tc>
      </w:tr>
    </w:tbl>
    <w:p w:rsidR="007E45DA" w:rsidRDefault="007E45DA">
      <w:pPr>
        <w:jc w:val="left"/>
        <w:rPr>
          <w:rFonts w:ascii="??????" w:eastAsia="Times New Roman"/>
          <w:sz w:val="32"/>
          <w:szCs w:val="32"/>
        </w:rPr>
      </w:pPr>
      <w:r>
        <w:rPr>
          <w:rFonts w:ascii="??????" w:eastAsia="Times New Roman"/>
          <w:sz w:val="32"/>
          <w:szCs w:val="32"/>
        </w:rPr>
        <w:t>附件</w:t>
      </w:r>
      <w:r>
        <w:rPr>
          <w:rFonts w:ascii="??????" w:eastAsia="Times New Roman"/>
          <w:sz w:val="32"/>
          <w:szCs w:val="32"/>
        </w:rPr>
        <w:t>3</w:t>
      </w:r>
      <w:r>
        <w:rPr>
          <w:rFonts w:ascii="??????" w:eastAsia="Times New Roman"/>
          <w:sz w:val="32"/>
          <w:szCs w:val="32"/>
        </w:rPr>
        <w:t>：</w:t>
      </w:r>
    </w:p>
    <w:p w:rsidR="007E45DA" w:rsidRDefault="007E45DA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国家医保目录（</w:t>
      </w:r>
      <w:r>
        <w:rPr>
          <w:rFonts w:ascii="方正小标宋简体" w:eastAsia="方正小标宋简体"/>
          <w:sz w:val="40"/>
          <w:szCs w:val="40"/>
        </w:rPr>
        <w:t>2009</w:t>
      </w:r>
      <w:r>
        <w:rPr>
          <w:rFonts w:ascii="方正小标宋简体" w:eastAsia="方正小标宋简体" w:hint="eastAsia"/>
          <w:sz w:val="40"/>
          <w:szCs w:val="40"/>
        </w:rPr>
        <w:t>版）中湖南医药企业品种汇总表</w:t>
      </w:r>
    </w:p>
    <w:p w:rsidR="007E45DA" w:rsidRDefault="007E45DA">
      <w:pPr>
        <w:jc w:val="left"/>
      </w:pPr>
      <w:r>
        <w:rPr>
          <w:rFonts w:ascii="??????" w:eastAsia="Times New Roman"/>
          <w:sz w:val="32"/>
          <w:szCs w:val="32"/>
          <w:u w:val="single"/>
        </w:rPr>
        <w:t xml:space="preserve">          </w:t>
      </w:r>
      <w:r>
        <w:rPr>
          <w:rFonts w:ascii="??????" w:eastAsia="Times New Roman"/>
          <w:sz w:val="32"/>
          <w:szCs w:val="32"/>
        </w:rPr>
        <w:t>市州</w:t>
      </w:r>
      <w:r>
        <w:rPr>
          <w:rFonts w:ascii="??????" w:eastAsia="Times New Roman"/>
          <w:sz w:val="32"/>
          <w:szCs w:val="32"/>
        </w:rPr>
        <w:t xml:space="preserve">                          </w:t>
      </w:r>
      <w:r>
        <w:rPr>
          <w:rFonts w:ascii="??????" w:eastAsia="Times New Roman"/>
          <w:sz w:val="32"/>
          <w:szCs w:val="32"/>
        </w:rPr>
        <w:t>填报人：</w:t>
      </w:r>
      <w:r>
        <w:rPr>
          <w:rFonts w:ascii="??????" w:eastAsia="Times New Roman"/>
          <w:sz w:val="32"/>
          <w:szCs w:val="32"/>
          <w:u w:val="single"/>
        </w:rPr>
        <w:t xml:space="preserve">      </w:t>
      </w:r>
      <w:r>
        <w:rPr>
          <w:rFonts w:ascii="??????" w:eastAsia="Times New Roman"/>
          <w:sz w:val="32"/>
          <w:szCs w:val="32"/>
        </w:rPr>
        <w:t xml:space="preserve">  </w:t>
      </w:r>
      <w:r>
        <w:rPr>
          <w:rFonts w:ascii="??????" w:eastAsia="Times New Roman"/>
          <w:sz w:val="32"/>
          <w:szCs w:val="32"/>
        </w:rPr>
        <w:t>联系电话：</w:t>
      </w:r>
      <w:r>
        <w:rPr>
          <w:rFonts w:ascii="??????" w:eastAsia="Times New Roman"/>
          <w:sz w:val="32"/>
          <w:szCs w:val="32"/>
          <w:u w:val="single"/>
        </w:rPr>
        <w:t xml:space="preserve">         </w:t>
      </w:r>
      <w:r>
        <w:rPr>
          <w:rFonts w:ascii="??????" w:eastAsia="Times New Roman"/>
          <w:sz w:val="32"/>
          <w:szCs w:val="32"/>
        </w:rPr>
        <w:t xml:space="preserve"> </w:t>
      </w:r>
      <w:r>
        <w:rPr>
          <w:rFonts w:ascii="??????" w:eastAsia="Times New Roman"/>
          <w:sz w:val="32"/>
          <w:szCs w:val="32"/>
        </w:rPr>
        <w:t>日期：</w:t>
      </w:r>
      <w:r>
        <w:rPr>
          <w:rFonts w:ascii="??????" w:eastAsia="Times New Roman"/>
          <w:sz w:val="32"/>
          <w:szCs w:val="32"/>
          <w:u w:val="single"/>
        </w:rPr>
        <w:t xml:space="preserve">        </w:t>
      </w:r>
    </w:p>
    <w:tbl>
      <w:tblPr>
        <w:tblW w:w="143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2"/>
        <w:gridCol w:w="518"/>
        <w:gridCol w:w="1435"/>
        <w:gridCol w:w="792"/>
        <w:gridCol w:w="980"/>
        <w:gridCol w:w="992"/>
        <w:gridCol w:w="992"/>
        <w:gridCol w:w="1134"/>
        <w:gridCol w:w="1985"/>
        <w:gridCol w:w="1134"/>
        <w:gridCol w:w="1368"/>
        <w:gridCol w:w="1601"/>
        <w:gridCol w:w="609"/>
      </w:tblGrid>
      <w:tr w:rsidR="007E45DA" w:rsidRPr="009C5BE4" w:rsidTr="009C5BE4">
        <w:tc>
          <w:tcPr>
            <w:tcW w:w="812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企业序号</w:t>
            </w:r>
          </w:p>
        </w:tc>
        <w:tc>
          <w:tcPr>
            <w:tcW w:w="518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序号</w:t>
            </w:r>
          </w:p>
        </w:tc>
        <w:tc>
          <w:tcPr>
            <w:tcW w:w="1435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产品名称</w:t>
            </w:r>
          </w:p>
        </w:tc>
        <w:tc>
          <w:tcPr>
            <w:tcW w:w="792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剂型</w:t>
            </w:r>
          </w:p>
        </w:tc>
        <w:tc>
          <w:tcPr>
            <w:tcW w:w="980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中成药西药等</w:t>
            </w: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所属</w:t>
            </w:r>
          </w:p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大类别</w:t>
            </w: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所属</w:t>
            </w:r>
          </w:p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小类别</w:t>
            </w: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t>15</w:t>
            </w:r>
            <w:r w:rsidRPr="009C5BE4">
              <w:rPr>
                <w:rFonts w:hint="eastAsia"/>
              </w:rPr>
              <w:t>年销售收入额（万元）</w:t>
            </w: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生产批准文号</w:t>
            </w: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品种编号</w:t>
            </w:r>
          </w:p>
        </w:tc>
        <w:tc>
          <w:tcPr>
            <w:tcW w:w="1368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医保类别</w:t>
            </w:r>
          </w:p>
          <w:p w:rsidR="007E45DA" w:rsidRPr="009C5BE4" w:rsidRDefault="007E45DA" w:rsidP="009C5BE4">
            <w:pPr>
              <w:jc w:val="center"/>
            </w:pPr>
            <w:r w:rsidRPr="009C5BE4">
              <w:t>(</w:t>
            </w:r>
            <w:r w:rsidRPr="009C5BE4">
              <w:rPr>
                <w:rFonts w:hint="eastAsia"/>
              </w:rPr>
              <w:t>甲类</w:t>
            </w:r>
            <w:r w:rsidRPr="009C5BE4">
              <w:t>/</w:t>
            </w:r>
            <w:r w:rsidRPr="009C5BE4">
              <w:rPr>
                <w:rFonts w:hint="eastAsia"/>
              </w:rPr>
              <w:t>乙类</w:t>
            </w:r>
            <w:r w:rsidRPr="009C5BE4">
              <w:t>)</w:t>
            </w:r>
          </w:p>
        </w:tc>
        <w:tc>
          <w:tcPr>
            <w:tcW w:w="1601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生产企业</w:t>
            </w:r>
          </w:p>
        </w:tc>
        <w:tc>
          <w:tcPr>
            <w:tcW w:w="609" w:type="dxa"/>
            <w:vAlign w:val="center"/>
          </w:tcPr>
          <w:p w:rsidR="007E45DA" w:rsidRPr="009C5BE4" w:rsidRDefault="007E45DA" w:rsidP="009C5BE4">
            <w:pPr>
              <w:jc w:val="center"/>
            </w:pPr>
            <w:r w:rsidRPr="009C5BE4">
              <w:rPr>
                <w:rFonts w:hint="eastAsia"/>
              </w:rPr>
              <w:t>备注</w:t>
            </w:r>
          </w:p>
        </w:tc>
      </w:tr>
      <w:tr w:rsidR="007E45DA" w:rsidRPr="009C5BE4" w:rsidTr="009C5BE4">
        <w:trPr>
          <w:trHeight w:val="624"/>
        </w:trPr>
        <w:tc>
          <w:tcPr>
            <w:tcW w:w="81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1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43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80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368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601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609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1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1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43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80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368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601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609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1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1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43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80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368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601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609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1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1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43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80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368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601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609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1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1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43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80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368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601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609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1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18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43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80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368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601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609" w:type="dxa"/>
            <w:vAlign w:val="center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1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18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435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9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80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368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601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609" w:type="dxa"/>
          </w:tcPr>
          <w:p w:rsidR="007E45DA" w:rsidRPr="009C5BE4" w:rsidRDefault="007E45DA" w:rsidP="009C5BE4">
            <w:pPr>
              <w:jc w:val="center"/>
            </w:pPr>
          </w:p>
        </w:tc>
      </w:tr>
      <w:tr w:rsidR="007E45DA" w:rsidRPr="009C5BE4" w:rsidTr="009C5BE4">
        <w:trPr>
          <w:trHeight w:val="624"/>
        </w:trPr>
        <w:tc>
          <w:tcPr>
            <w:tcW w:w="81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518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435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79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80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992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985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134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368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1601" w:type="dxa"/>
          </w:tcPr>
          <w:p w:rsidR="007E45DA" w:rsidRPr="009C5BE4" w:rsidRDefault="007E45DA" w:rsidP="009C5BE4">
            <w:pPr>
              <w:jc w:val="center"/>
            </w:pPr>
          </w:p>
        </w:tc>
        <w:tc>
          <w:tcPr>
            <w:tcW w:w="609" w:type="dxa"/>
          </w:tcPr>
          <w:p w:rsidR="007E45DA" w:rsidRPr="009C5BE4" w:rsidRDefault="007E45DA" w:rsidP="009C5BE4">
            <w:pPr>
              <w:jc w:val="center"/>
            </w:pPr>
          </w:p>
        </w:tc>
      </w:tr>
    </w:tbl>
    <w:p w:rsidR="007E45DA" w:rsidRDefault="007E45DA">
      <w:r>
        <w:rPr>
          <w:rFonts w:hint="eastAsia"/>
        </w:rPr>
        <w:t>注：品种编号为该品种在国家医保目录（</w:t>
      </w:r>
      <w:r>
        <w:t>2009</w:t>
      </w:r>
      <w:r>
        <w:rPr>
          <w:rFonts w:hint="eastAsia"/>
        </w:rPr>
        <w:t>版）中的编号。</w:t>
      </w:r>
    </w:p>
    <w:p w:rsidR="007E45DA" w:rsidRDefault="007E45DA"/>
    <w:sectPr w:rsidR="007E45DA" w:rsidSect="00561732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5DA" w:rsidRDefault="007E45DA" w:rsidP="00561732">
      <w:r>
        <w:separator/>
      </w:r>
    </w:p>
  </w:endnote>
  <w:endnote w:type="continuationSeparator" w:id="0">
    <w:p w:rsidR="007E45DA" w:rsidRDefault="007E45DA" w:rsidP="00561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DA" w:rsidRDefault="007E45DA">
    <w:pPr>
      <w:pStyle w:val="Foot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464B63">
      <w:rPr>
        <w:noProof/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</w:p>
  <w:p w:rsidR="007E45DA" w:rsidRDefault="007E45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5DA" w:rsidRDefault="007E45DA" w:rsidP="00561732">
      <w:r>
        <w:separator/>
      </w:r>
    </w:p>
  </w:footnote>
  <w:footnote w:type="continuationSeparator" w:id="0">
    <w:p w:rsidR="007E45DA" w:rsidRDefault="007E45DA" w:rsidP="005617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7C6"/>
    <w:rsid w:val="000167C6"/>
    <w:rsid w:val="0002083F"/>
    <w:rsid w:val="000333CC"/>
    <w:rsid w:val="0004119D"/>
    <w:rsid w:val="00042973"/>
    <w:rsid w:val="000623BF"/>
    <w:rsid w:val="00063BD9"/>
    <w:rsid w:val="000640E7"/>
    <w:rsid w:val="000709EF"/>
    <w:rsid w:val="00080F1D"/>
    <w:rsid w:val="000855E8"/>
    <w:rsid w:val="00087E99"/>
    <w:rsid w:val="000965F2"/>
    <w:rsid w:val="000B688B"/>
    <w:rsid w:val="000C37C8"/>
    <w:rsid w:val="000C3F81"/>
    <w:rsid w:val="000D1410"/>
    <w:rsid w:val="000D1589"/>
    <w:rsid w:val="000D4627"/>
    <w:rsid w:val="0010682C"/>
    <w:rsid w:val="00107F02"/>
    <w:rsid w:val="001232CA"/>
    <w:rsid w:val="00124361"/>
    <w:rsid w:val="00150FBD"/>
    <w:rsid w:val="001564B2"/>
    <w:rsid w:val="00161DA7"/>
    <w:rsid w:val="00162348"/>
    <w:rsid w:val="00163F61"/>
    <w:rsid w:val="001642B6"/>
    <w:rsid w:val="001734E8"/>
    <w:rsid w:val="00194E7C"/>
    <w:rsid w:val="001A2B07"/>
    <w:rsid w:val="001A56AA"/>
    <w:rsid w:val="001B5D99"/>
    <w:rsid w:val="001C6C6A"/>
    <w:rsid w:val="001D1C96"/>
    <w:rsid w:val="001D6E6A"/>
    <w:rsid w:val="001D7BA6"/>
    <w:rsid w:val="001E526D"/>
    <w:rsid w:val="001E66BC"/>
    <w:rsid w:val="001F719A"/>
    <w:rsid w:val="00203A78"/>
    <w:rsid w:val="00220556"/>
    <w:rsid w:val="002251E4"/>
    <w:rsid w:val="00240D1B"/>
    <w:rsid w:val="002601F9"/>
    <w:rsid w:val="00293AC4"/>
    <w:rsid w:val="002A57A3"/>
    <w:rsid w:val="002C1C00"/>
    <w:rsid w:val="002C50BB"/>
    <w:rsid w:val="002C70BA"/>
    <w:rsid w:val="002D7CCF"/>
    <w:rsid w:val="002E06F9"/>
    <w:rsid w:val="002E1611"/>
    <w:rsid w:val="002F41A7"/>
    <w:rsid w:val="00314707"/>
    <w:rsid w:val="00314AB3"/>
    <w:rsid w:val="00314EDB"/>
    <w:rsid w:val="00317FA5"/>
    <w:rsid w:val="00320D05"/>
    <w:rsid w:val="00324571"/>
    <w:rsid w:val="003270B1"/>
    <w:rsid w:val="00351D03"/>
    <w:rsid w:val="00353F01"/>
    <w:rsid w:val="0038271A"/>
    <w:rsid w:val="003838FE"/>
    <w:rsid w:val="00384146"/>
    <w:rsid w:val="003868F1"/>
    <w:rsid w:val="00386A63"/>
    <w:rsid w:val="003875EC"/>
    <w:rsid w:val="00397EF6"/>
    <w:rsid w:val="003A0A08"/>
    <w:rsid w:val="003A12C7"/>
    <w:rsid w:val="003D062F"/>
    <w:rsid w:val="0040214D"/>
    <w:rsid w:val="004025AC"/>
    <w:rsid w:val="00406EAE"/>
    <w:rsid w:val="00424E25"/>
    <w:rsid w:val="00425365"/>
    <w:rsid w:val="00427CF7"/>
    <w:rsid w:val="00431FCE"/>
    <w:rsid w:val="00434E6D"/>
    <w:rsid w:val="0043524B"/>
    <w:rsid w:val="0043598C"/>
    <w:rsid w:val="00440232"/>
    <w:rsid w:val="00446B4D"/>
    <w:rsid w:val="00450D79"/>
    <w:rsid w:val="00464B63"/>
    <w:rsid w:val="0046681C"/>
    <w:rsid w:val="00466C13"/>
    <w:rsid w:val="004674FE"/>
    <w:rsid w:val="004704D4"/>
    <w:rsid w:val="00471482"/>
    <w:rsid w:val="004963AE"/>
    <w:rsid w:val="004A71CF"/>
    <w:rsid w:val="004B0331"/>
    <w:rsid w:val="004B25B3"/>
    <w:rsid w:val="004B2CB6"/>
    <w:rsid w:val="004B3831"/>
    <w:rsid w:val="004D22BD"/>
    <w:rsid w:val="004E0149"/>
    <w:rsid w:val="004F322B"/>
    <w:rsid w:val="00511386"/>
    <w:rsid w:val="0053363A"/>
    <w:rsid w:val="00542E6D"/>
    <w:rsid w:val="005440D5"/>
    <w:rsid w:val="00545473"/>
    <w:rsid w:val="0056075E"/>
    <w:rsid w:val="00560C15"/>
    <w:rsid w:val="00561732"/>
    <w:rsid w:val="00570155"/>
    <w:rsid w:val="00573D06"/>
    <w:rsid w:val="00577586"/>
    <w:rsid w:val="00580D47"/>
    <w:rsid w:val="005812D5"/>
    <w:rsid w:val="00587031"/>
    <w:rsid w:val="00593A02"/>
    <w:rsid w:val="0059416E"/>
    <w:rsid w:val="005B6409"/>
    <w:rsid w:val="005C6DEC"/>
    <w:rsid w:val="005E2D0F"/>
    <w:rsid w:val="005E71C6"/>
    <w:rsid w:val="005F67BD"/>
    <w:rsid w:val="00602D84"/>
    <w:rsid w:val="006062F4"/>
    <w:rsid w:val="00610CF9"/>
    <w:rsid w:val="00611445"/>
    <w:rsid w:val="0061323C"/>
    <w:rsid w:val="00646F78"/>
    <w:rsid w:val="00652115"/>
    <w:rsid w:val="00661D41"/>
    <w:rsid w:val="0067558A"/>
    <w:rsid w:val="006978FB"/>
    <w:rsid w:val="006A1476"/>
    <w:rsid w:val="006B472A"/>
    <w:rsid w:val="006B6224"/>
    <w:rsid w:val="006B6A85"/>
    <w:rsid w:val="006C1DB2"/>
    <w:rsid w:val="006C5527"/>
    <w:rsid w:val="006D50CD"/>
    <w:rsid w:val="006D67CD"/>
    <w:rsid w:val="006F6C3E"/>
    <w:rsid w:val="0073592E"/>
    <w:rsid w:val="00740444"/>
    <w:rsid w:val="00755EAF"/>
    <w:rsid w:val="007657E8"/>
    <w:rsid w:val="00771B5D"/>
    <w:rsid w:val="00773E89"/>
    <w:rsid w:val="007747FF"/>
    <w:rsid w:val="00780546"/>
    <w:rsid w:val="00791F75"/>
    <w:rsid w:val="007A4BDE"/>
    <w:rsid w:val="007B298A"/>
    <w:rsid w:val="007B43A4"/>
    <w:rsid w:val="007C49CA"/>
    <w:rsid w:val="007D3F3A"/>
    <w:rsid w:val="007E45DA"/>
    <w:rsid w:val="00814C93"/>
    <w:rsid w:val="00817CEA"/>
    <w:rsid w:val="0082504A"/>
    <w:rsid w:val="008347F5"/>
    <w:rsid w:val="00834C6B"/>
    <w:rsid w:val="008355D9"/>
    <w:rsid w:val="00843A0D"/>
    <w:rsid w:val="00850CF3"/>
    <w:rsid w:val="00857447"/>
    <w:rsid w:val="00862C1C"/>
    <w:rsid w:val="00871588"/>
    <w:rsid w:val="0088261F"/>
    <w:rsid w:val="00883512"/>
    <w:rsid w:val="00884808"/>
    <w:rsid w:val="008A65EE"/>
    <w:rsid w:val="008C06D5"/>
    <w:rsid w:val="008C0D6F"/>
    <w:rsid w:val="008C39BA"/>
    <w:rsid w:val="008C44BC"/>
    <w:rsid w:val="008D1229"/>
    <w:rsid w:val="008E1C27"/>
    <w:rsid w:val="008E2955"/>
    <w:rsid w:val="008E3AEB"/>
    <w:rsid w:val="008F16BA"/>
    <w:rsid w:val="008F1888"/>
    <w:rsid w:val="0090029B"/>
    <w:rsid w:val="00912D60"/>
    <w:rsid w:val="00914B01"/>
    <w:rsid w:val="009369C3"/>
    <w:rsid w:val="00942F4F"/>
    <w:rsid w:val="00950C38"/>
    <w:rsid w:val="00951CB7"/>
    <w:rsid w:val="0096051F"/>
    <w:rsid w:val="0096649E"/>
    <w:rsid w:val="00977284"/>
    <w:rsid w:val="009802F6"/>
    <w:rsid w:val="009902DB"/>
    <w:rsid w:val="00990858"/>
    <w:rsid w:val="00991D43"/>
    <w:rsid w:val="0099346A"/>
    <w:rsid w:val="009A1148"/>
    <w:rsid w:val="009A2844"/>
    <w:rsid w:val="009A3B8B"/>
    <w:rsid w:val="009B43C2"/>
    <w:rsid w:val="009B6C84"/>
    <w:rsid w:val="009B71D5"/>
    <w:rsid w:val="009C14B8"/>
    <w:rsid w:val="009C5BE4"/>
    <w:rsid w:val="009C5F93"/>
    <w:rsid w:val="009D014C"/>
    <w:rsid w:val="009D2B4C"/>
    <w:rsid w:val="009D5762"/>
    <w:rsid w:val="009E630A"/>
    <w:rsid w:val="009F1292"/>
    <w:rsid w:val="00A0096E"/>
    <w:rsid w:val="00A07B12"/>
    <w:rsid w:val="00A14277"/>
    <w:rsid w:val="00A217D4"/>
    <w:rsid w:val="00A30D08"/>
    <w:rsid w:val="00A32941"/>
    <w:rsid w:val="00A34931"/>
    <w:rsid w:val="00A42460"/>
    <w:rsid w:val="00A4254C"/>
    <w:rsid w:val="00A42EF8"/>
    <w:rsid w:val="00A53BA5"/>
    <w:rsid w:val="00A62548"/>
    <w:rsid w:val="00A67126"/>
    <w:rsid w:val="00A743FB"/>
    <w:rsid w:val="00A855A0"/>
    <w:rsid w:val="00A9017A"/>
    <w:rsid w:val="00AA16AC"/>
    <w:rsid w:val="00AB167B"/>
    <w:rsid w:val="00AB5715"/>
    <w:rsid w:val="00AC5DCE"/>
    <w:rsid w:val="00AE0AC3"/>
    <w:rsid w:val="00AE5D2A"/>
    <w:rsid w:val="00AE6A97"/>
    <w:rsid w:val="00AF3228"/>
    <w:rsid w:val="00B00B7B"/>
    <w:rsid w:val="00B0572E"/>
    <w:rsid w:val="00B25EFC"/>
    <w:rsid w:val="00B32046"/>
    <w:rsid w:val="00B40D09"/>
    <w:rsid w:val="00B42F0D"/>
    <w:rsid w:val="00B446A1"/>
    <w:rsid w:val="00B45F9C"/>
    <w:rsid w:val="00B5098D"/>
    <w:rsid w:val="00B600D0"/>
    <w:rsid w:val="00B7535E"/>
    <w:rsid w:val="00B762BE"/>
    <w:rsid w:val="00B7654D"/>
    <w:rsid w:val="00B76AEB"/>
    <w:rsid w:val="00B900A9"/>
    <w:rsid w:val="00BC24F8"/>
    <w:rsid w:val="00BC5E2C"/>
    <w:rsid w:val="00BD37CD"/>
    <w:rsid w:val="00BD6547"/>
    <w:rsid w:val="00BE293C"/>
    <w:rsid w:val="00BE76D4"/>
    <w:rsid w:val="00BF0EA5"/>
    <w:rsid w:val="00C038B7"/>
    <w:rsid w:val="00C065FC"/>
    <w:rsid w:val="00C32C1D"/>
    <w:rsid w:val="00C44DE7"/>
    <w:rsid w:val="00C566A6"/>
    <w:rsid w:val="00C60673"/>
    <w:rsid w:val="00C715EA"/>
    <w:rsid w:val="00C86A51"/>
    <w:rsid w:val="00C902E9"/>
    <w:rsid w:val="00C93A2C"/>
    <w:rsid w:val="00CC7848"/>
    <w:rsid w:val="00CD1FE4"/>
    <w:rsid w:val="00CD5824"/>
    <w:rsid w:val="00CD7499"/>
    <w:rsid w:val="00CF2ACC"/>
    <w:rsid w:val="00D00B95"/>
    <w:rsid w:val="00D134E4"/>
    <w:rsid w:val="00D1561A"/>
    <w:rsid w:val="00D205FE"/>
    <w:rsid w:val="00D21620"/>
    <w:rsid w:val="00D24327"/>
    <w:rsid w:val="00D25715"/>
    <w:rsid w:val="00D27915"/>
    <w:rsid w:val="00D4589F"/>
    <w:rsid w:val="00D51664"/>
    <w:rsid w:val="00D5498E"/>
    <w:rsid w:val="00D737A6"/>
    <w:rsid w:val="00D815CF"/>
    <w:rsid w:val="00D86015"/>
    <w:rsid w:val="00D874DF"/>
    <w:rsid w:val="00D948A8"/>
    <w:rsid w:val="00D95E18"/>
    <w:rsid w:val="00DB3EED"/>
    <w:rsid w:val="00DB5F28"/>
    <w:rsid w:val="00DC322B"/>
    <w:rsid w:val="00DC4A74"/>
    <w:rsid w:val="00DC75BF"/>
    <w:rsid w:val="00DF794A"/>
    <w:rsid w:val="00E2076A"/>
    <w:rsid w:val="00E45D99"/>
    <w:rsid w:val="00E50728"/>
    <w:rsid w:val="00E74542"/>
    <w:rsid w:val="00E8444F"/>
    <w:rsid w:val="00E85162"/>
    <w:rsid w:val="00E92C00"/>
    <w:rsid w:val="00E979A9"/>
    <w:rsid w:val="00EA50D0"/>
    <w:rsid w:val="00EB45CA"/>
    <w:rsid w:val="00EB4ADD"/>
    <w:rsid w:val="00EC1281"/>
    <w:rsid w:val="00EC7AAF"/>
    <w:rsid w:val="00ED3D9C"/>
    <w:rsid w:val="00EE052B"/>
    <w:rsid w:val="00EF5481"/>
    <w:rsid w:val="00F051AE"/>
    <w:rsid w:val="00F05539"/>
    <w:rsid w:val="00F05BB3"/>
    <w:rsid w:val="00F12C25"/>
    <w:rsid w:val="00F24618"/>
    <w:rsid w:val="00F3100B"/>
    <w:rsid w:val="00F33CDC"/>
    <w:rsid w:val="00F40914"/>
    <w:rsid w:val="00F47B15"/>
    <w:rsid w:val="00F5231B"/>
    <w:rsid w:val="00F602C9"/>
    <w:rsid w:val="00F63ECE"/>
    <w:rsid w:val="00F65E09"/>
    <w:rsid w:val="00F9664D"/>
    <w:rsid w:val="00FA14F8"/>
    <w:rsid w:val="00FA5B2E"/>
    <w:rsid w:val="00FB2C33"/>
    <w:rsid w:val="00FE0776"/>
    <w:rsid w:val="00FE4F7F"/>
    <w:rsid w:val="00FF12CF"/>
    <w:rsid w:val="2D1647FA"/>
    <w:rsid w:val="4E1260B4"/>
    <w:rsid w:val="5FBB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3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1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173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61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1732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56173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6173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5617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293976379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5</Pages>
  <Words>293</Words>
  <Characters>1673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向波 192.168.9.90</dc:creator>
  <cp:keywords/>
  <dc:description/>
  <cp:lastModifiedBy>微软用户</cp:lastModifiedBy>
  <cp:revision>9</cp:revision>
  <cp:lastPrinted>2016-10-27T08:04:00Z</cp:lastPrinted>
  <dcterms:created xsi:type="dcterms:W3CDTF">2016-10-27T03:45:00Z</dcterms:created>
  <dcterms:modified xsi:type="dcterms:W3CDTF">2016-10-27T08:06:00Z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